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9F" w:rsidRDefault="001D389F"/>
    <w:p w:rsidR="001D389F" w:rsidRPr="00805C7F" w:rsidRDefault="001D389F" w:rsidP="00805C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АДМИНИСТРАЦИЯ</w:t>
      </w:r>
    </w:p>
    <w:p w:rsidR="001D389F" w:rsidRPr="00805C7F" w:rsidRDefault="001D389F" w:rsidP="00805C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БАРАТАЕВСКОГО</w:t>
      </w:r>
      <w:r w:rsidRPr="00805C7F">
        <w:rPr>
          <w:rFonts w:ascii="Times New Roman" w:hAnsi="Times New Roman"/>
          <w:sz w:val="28"/>
          <w:szCs w:val="28"/>
        </w:rPr>
        <w:t xml:space="preserve"> СЕЛЬСОВЕТА </w:t>
      </w:r>
    </w:p>
    <w:p w:rsidR="001D389F" w:rsidRPr="00805C7F" w:rsidRDefault="001D389F" w:rsidP="00805C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1D389F" w:rsidRDefault="001D389F" w:rsidP="00805C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89F" w:rsidRPr="00805C7F" w:rsidRDefault="001D389F" w:rsidP="00805C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ПОСТАНОВЛЕНИЕ</w:t>
      </w:r>
    </w:p>
    <w:p w:rsidR="001D389F" w:rsidRDefault="001D389F" w:rsidP="00805C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5.08.2022</w:t>
      </w:r>
      <w:r w:rsidRPr="00805C7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д. Баратаевка</w:t>
      </w:r>
      <w:r w:rsidRPr="00805C7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№  48</w:t>
      </w:r>
    </w:p>
    <w:p w:rsidR="001D389F" w:rsidRPr="00805C7F" w:rsidRDefault="001D389F" w:rsidP="00805C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«Об  утверждении  механизма  оперативно-диспетчерского  управления  в  системах теплоснабжения  </w:t>
      </w:r>
      <w:r>
        <w:rPr>
          <w:rFonts w:ascii="Times New Roman" w:hAnsi="Times New Roman"/>
          <w:sz w:val="28"/>
          <w:szCs w:val="28"/>
        </w:rPr>
        <w:t>Баратаевского</w:t>
      </w:r>
      <w:r w:rsidRPr="00805C7F">
        <w:rPr>
          <w:rFonts w:ascii="Times New Roman" w:hAnsi="Times New Roman"/>
          <w:sz w:val="28"/>
          <w:szCs w:val="28"/>
        </w:rPr>
        <w:t xml:space="preserve"> сельсовета»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   В соответствии с федеральными законами от 6 октября 2003 года № 131-ФЗ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«Об  общих  принципах  организации  местного  самоуправления  в  Российской Федерации»,  от  27 июля  2010  года  №  190-ФЗ  «О  теплоснабжении»,  приказом Министерства энергетики Российской Федерации от 12 марта 2013 года № 103 «Об утверждении  правил  оценки  готовности  к  отопительному  сезону»,  в  целях обеспечения устойчивого теплоснабжения, администрация </w:t>
      </w:r>
      <w:r>
        <w:rPr>
          <w:rFonts w:ascii="Times New Roman" w:hAnsi="Times New Roman"/>
          <w:sz w:val="28"/>
          <w:szCs w:val="28"/>
        </w:rPr>
        <w:t>Баратаевского</w:t>
      </w:r>
      <w:r w:rsidRPr="00805C7F">
        <w:rPr>
          <w:rFonts w:ascii="Times New Roman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ПОСТАНОВЛЯЕТ: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1.  Утвердить  механизм  оперативно-диспетчерского  управления  в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системах теплоснабжения </w:t>
      </w:r>
      <w:r>
        <w:rPr>
          <w:rFonts w:ascii="Times New Roman" w:hAnsi="Times New Roman"/>
          <w:sz w:val="28"/>
          <w:szCs w:val="28"/>
        </w:rPr>
        <w:t xml:space="preserve">Баратаевского </w:t>
      </w:r>
      <w:r w:rsidRPr="00805C7F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805C7F">
        <w:rPr>
          <w:rFonts w:ascii="Times New Roman" w:hAnsi="Times New Roman"/>
          <w:sz w:val="28"/>
          <w:szCs w:val="28"/>
        </w:rPr>
        <w:t xml:space="preserve"> (приложение).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2.  Настоящее  постановление  вступает  в  силу  со  дня  его  официального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опубликования.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3.Опубликовать данное решение в </w:t>
      </w:r>
      <w:r>
        <w:rPr>
          <w:rFonts w:ascii="Times New Roman" w:hAnsi="Times New Roman"/>
          <w:sz w:val="28"/>
          <w:szCs w:val="28"/>
        </w:rPr>
        <w:t xml:space="preserve">Официальном вестнике Баратаевского </w:t>
      </w:r>
      <w:r w:rsidRPr="00805C7F">
        <w:rPr>
          <w:rFonts w:ascii="Times New Roman" w:hAnsi="Times New Roman"/>
          <w:sz w:val="28"/>
          <w:szCs w:val="28"/>
        </w:rPr>
        <w:t>сельсовета</w:t>
      </w:r>
    </w:p>
    <w:p w:rsidR="001D389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4.  Контроль  за  выполнением  настоящего  постановления  оставляю за собой.</w:t>
      </w:r>
    </w:p>
    <w:p w:rsidR="001D389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Баратаевского</w:t>
      </w:r>
      <w:r w:rsidRPr="00805C7F">
        <w:rPr>
          <w:rFonts w:ascii="Times New Roman" w:hAnsi="Times New Roman"/>
          <w:sz w:val="28"/>
          <w:szCs w:val="28"/>
        </w:rPr>
        <w:t xml:space="preserve"> сельсовета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Болотнинского района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Новосибирской области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Н.А. Дементьева</w:t>
      </w:r>
      <w:r w:rsidRPr="00805C7F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89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89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89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89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89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89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89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89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89F" w:rsidRDefault="001D389F" w:rsidP="00805C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Приложение</w:t>
      </w:r>
    </w:p>
    <w:p w:rsidR="001D389F" w:rsidRPr="00805C7F" w:rsidRDefault="001D389F" w:rsidP="00805C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1D389F" w:rsidRDefault="001D389F" w:rsidP="00805C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05.08.202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2 № 48 </w:t>
      </w:r>
    </w:p>
    <w:p w:rsidR="001D389F" w:rsidRPr="00805C7F" w:rsidRDefault="001D389F" w:rsidP="00805C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389F" w:rsidRPr="00805C7F" w:rsidRDefault="001D389F" w:rsidP="00805C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Механизм оперативно-диспетчерского управления</w:t>
      </w:r>
    </w:p>
    <w:p w:rsidR="001D389F" w:rsidRPr="00805C7F" w:rsidRDefault="001D389F" w:rsidP="00805C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в системах теплоснабжения </w:t>
      </w:r>
    </w:p>
    <w:p w:rsidR="001D389F" w:rsidRPr="00805C7F" w:rsidRDefault="001D389F" w:rsidP="00805C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1.  Общие положения</w:t>
      </w:r>
    </w:p>
    <w:p w:rsidR="001D389F" w:rsidRPr="00805C7F" w:rsidRDefault="001D389F" w:rsidP="00805C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1.1.  Настоящий  механизм  оперативно-диспетчерского  управления  в  системах теплоснабжения  (далее – механизм)  на  территории  </w:t>
      </w:r>
      <w:r>
        <w:rPr>
          <w:rFonts w:ascii="Times New Roman" w:hAnsi="Times New Roman"/>
          <w:sz w:val="28"/>
          <w:szCs w:val="28"/>
        </w:rPr>
        <w:t>Баратаевского</w:t>
      </w:r>
      <w:r w:rsidRPr="00805C7F">
        <w:rPr>
          <w:rFonts w:ascii="Times New Roman" w:hAnsi="Times New Roman"/>
          <w:sz w:val="28"/>
          <w:szCs w:val="28"/>
        </w:rPr>
        <w:t xml:space="preserve"> сельсовета  определяет взаимодействие  теплоснабжающих  организаций, и потребителей тепловой энергии по вопросам теплоснабжения.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1.2.  Основной  задачей  является  обеспечение  устойчивой 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1.3.  Теплоснабжающая  организация,  обеспечивающая  теплоснабжение  потребителей  в  границах  эксплуатационной ответственности,  должна  иметь  круглосуточно  работающие  оперативно-диспетчерские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службы и аварийно- восстановительные бригады. В организациях, штатными расписаниями которых  такие  службы  не  предусмотрены,  обязанности  оперативного  руководства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C7F">
        <w:rPr>
          <w:rFonts w:ascii="Times New Roman" w:hAnsi="Times New Roman"/>
          <w:sz w:val="28"/>
          <w:szCs w:val="28"/>
        </w:rPr>
        <w:t>возлагаются на лицо, определенное соответствующим приказом.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1.4.  Общую  координацию  действий  оперативно-диспетчерских  служб  по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эксплуатации  локальной  системы  теплоснабжения  осуществляет  теплоснабжающая организация,  по  локализации  и  ликвидации  аварийной  ситуации  -  оперативно-диспетчерская  служба  той  организации,  в  границах  эксплуатационной  ответственности  которой возникла аварийная ситуация.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1.5. Для проведения работ по локализации и ликвидации аварий каждая организация должна  располагать  необходимыми  инструментами,  механизмами,  транспортом, передвижными  сварочными  установками,  аварийным  восполняемым  запасом  запорной арматуры  и  материалов.  Объем  аварийного  запаса  устанав</w:t>
      </w:r>
      <w:r>
        <w:rPr>
          <w:rFonts w:ascii="Times New Roman" w:hAnsi="Times New Roman"/>
          <w:sz w:val="28"/>
          <w:szCs w:val="28"/>
        </w:rPr>
        <w:t xml:space="preserve">ливается  в  соответствии  с </w:t>
      </w:r>
      <w:r w:rsidRPr="00805C7F">
        <w:rPr>
          <w:rFonts w:ascii="Times New Roman" w:hAnsi="Times New Roman"/>
          <w:sz w:val="28"/>
          <w:szCs w:val="28"/>
        </w:rPr>
        <w:t xml:space="preserve">действующими  нормативами, </w:t>
      </w:r>
      <w:r>
        <w:rPr>
          <w:rFonts w:ascii="Times New Roman" w:hAnsi="Times New Roman"/>
          <w:sz w:val="28"/>
          <w:szCs w:val="28"/>
        </w:rPr>
        <w:t xml:space="preserve"> место  хранения  определяется </w:t>
      </w:r>
      <w:r w:rsidRPr="00805C7F">
        <w:rPr>
          <w:rFonts w:ascii="Times New Roman" w:hAnsi="Times New Roman"/>
          <w:sz w:val="28"/>
          <w:szCs w:val="28"/>
        </w:rPr>
        <w:t xml:space="preserve">руководителями соответствующих  организаций.  Состав  аварийно-восстановительных  бригад,  перечень машин  и  механизмов,  приспособлений  и  материалов  утверждается  </w:t>
      </w:r>
      <w:r>
        <w:rPr>
          <w:rFonts w:ascii="Times New Roman" w:hAnsi="Times New Roman"/>
          <w:sz w:val="28"/>
          <w:szCs w:val="28"/>
        </w:rPr>
        <w:t>директором МКП «Баратаевское ЖКХ».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1.6.  В  случае  значительных  объемов  работ,  вызывающих  длительные  перерывы  в теплоснабжении,  распоряжением  главы  администрации  </w:t>
      </w:r>
      <w:r>
        <w:rPr>
          <w:rFonts w:ascii="Times New Roman" w:hAnsi="Times New Roman"/>
          <w:sz w:val="28"/>
          <w:szCs w:val="28"/>
        </w:rPr>
        <w:t xml:space="preserve">Баратаевского сельсовета </w:t>
      </w:r>
      <w:r w:rsidRPr="00805C7F">
        <w:rPr>
          <w:rFonts w:ascii="Times New Roman" w:hAnsi="Times New Roman"/>
          <w:sz w:val="28"/>
          <w:szCs w:val="28"/>
        </w:rPr>
        <w:t xml:space="preserve">  к восстановительным работам привлекаются специализированные строительно-монтажные и другие предприятия поселения.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2. 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2.1.  При  получении  сообщения  о  возникновении  аварии,  отключении  или ограничении  энергоснабж</w:t>
      </w:r>
      <w:r>
        <w:rPr>
          <w:rFonts w:ascii="Times New Roman" w:hAnsi="Times New Roman"/>
          <w:sz w:val="28"/>
          <w:szCs w:val="28"/>
        </w:rPr>
        <w:t xml:space="preserve">ения  потребителей,  диспетчер </w:t>
      </w:r>
      <w:r w:rsidRPr="00805C7F">
        <w:rPr>
          <w:rFonts w:ascii="Times New Roman" w:hAnsi="Times New Roman"/>
          <w:sz w:val="28"/>
          <w:szCs w:val="28"/>
        </w:rPr>
        <w:t xml:space="preserve">соответствующей  организации принимает оперативные меры по обеспечению безопасности на месте аварии (ограждение,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освещение,  охрана  и  др.)  и  действует  в  соответствии  с  инструкцией  по  ликвидации аварийных ситуаций.</w:t>
      </w:r>
    </w:p>
    <w:p w:rsidR="001D389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2.2. О возникновении аварийной ситуации, принятом решении по ее локализации и ликвидации  диспетчер  немедленно  сообщает  по  имеющимся  у  него  каналам  связи руководству  организации,  диспетчерам  организаций,  которым  необходимо  изменить  или прекратить  работу  своего  оборудования  и  коммуникаций,  диспетчерским  службам потребителей.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Также  о  возникновении  аварийной  ситуации  и  времени  на  восстановление теплоснабжения  потребителей  в  обязательном  порядке  информируется  единая  дежурно-диспетчерская служба района.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805C7F">
        <w:rPr>
          <w:rFonts w:ascii="Times New Roman" w:hAnsi="Times New Roman"/>
          <w:sz w:val="28"/>
          <w:szCs w:val="28"/>
        </w:rPr>
        <w:t>.  Решение  о  введении  режима  ограничения  или  отключения  тепловой  энергии потребителям принимается руководством теплоснабжающих организаций по согласованию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C7F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805C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Баратаевского </w:t>
      </w:r>
      <w:r w:rsidRPr="00805C7F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805C7F">
        <w:rPr>
          <w:rFonts w:ascii="Times New Roman" w:hAnsi="Times New Roman"/>
          <w:sz w:val="28"/>
          <w:szCs w:val="28"/>
        </w:rPr>
        <w:t>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805C7F">
        <w:rPr>
          <w:rFonts w:ascii="Times New Roman" w:hAnsi="Times New Roman"/>
          <w:sz w:val="28"/>
          <w:szCs w:val="28"/>
        </w:rPr>
        <w:t xml:space="preserve">.  Команды  об  отключении  и  опорожнении  систем  теплоснабжения  и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теплопотребления проходят через соответствующие диспетчерские службы.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805C7F">
        <w:rPr>
          <w:rFonts w:ascii="Times New Roman" w:hAnsi="Times New Roman"/>
          <w:sz w:val="28"/>
          <w:szCs w:val="28"/>
        </w:rPr>
        <w:t xml:space="preserve">. В случае, когда в результате аварии создается угроза жизни людей, разрушения оборудования,  инженерных  коммуникаций  или  строений,  диспетчеры  теплоснабжающих организаций отдают распоряжение на вывод из работы оборудования без согласования, но с обязательным  немедленным  извещением  дежурного  администрации  </w:t>
      </w:r>
      <w:r>
        <w:rPr>
          <w:rFonts w:ascii="Times New Roman" w:hAnsi="Times New Roman"/>
          <w:sz w:val="28"/>
          <w:szCs w:val="28"/>
        </w:rPr>
        <w:t xml:space="preserve">Баратаевского сельсовета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  и  Потребителей  (в  случае  необходимости)  перед  отключением  и  после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завершения работ по выводу из работы аварийного тепломеханического оборудования 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C7F">
        <w:rPr>
          <w:rFonts w:ascii="Times New Roman" w:hAnsi="Times New Roman"/>
          <w:sz w:val="28"/>
          <w:szCs w:val="28"/>
        </w:rPr>
        <w:t>участков тепловых сетей.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05C7F">
        <w:rPr>
          <w:rFonts w:ascii="Times New Roman" w:hAnsi="Times New Roman"/>
          <w:sz w:val="28"/>
          <w:szCs w:val="28"/>
        </w:rPr>
        <w:t>. Лицо, ответственное за ликвидацию аварии, обязано: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-  вызвать  при  необходимости  через  диспетчерские  службы  соответствующих представителей  организаций  и  ведомств,  имеющих  коммуникации  сооружения  в  месте аварии, согласовать с ними проведение земляных работ для ликвидации аварии;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-  организовать  выполнение  работ  на  подземных  коммуникациях  и  обеспечивать безопасные условия производства работ;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- информировать  по  завершении  аварийно-восстановительных  работ (или какого-либо  этапа)  соответствующие  диспетчерские  службы  для  восстановления  рабочей  схемы,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заданных  параметров  теплоснабжения  и  подключения  потребителей  в  соответствии  с программой пуска.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805C7F">
        <w:rPr>
          <w:rFonts w:ascii="Times New Roman" w:hAnsi="Times New Roman"/>
          <w:sz w:val="28"/>
          <w:szCs w:val="28"/>
        </w:rPr>
        <w:t>.  Организации  и  предприятия  всех  форм  собственности,  имеющие  свои коммуникации  или  сооружения  в  месте  возникновения  аварии,  обязаны  направить  своих представителей  по  вызову  диспетчера  теплоснабжающей  организации  или  дежурного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Баратаевского </w:t>
      </w:r>
      <w:r w:rsidRPr="00805C7F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05C7F">
        <w:rPr>
          <w:rFonts w:ascii="Times New Roman" w:hAnsi="Times New Roman"/>
          <w:sz w:val="28"/>
          <w:szCs w:val="28"/>
        </w:rPr>
        <w:t xml:space="preserve"> для согласования условий производства работ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C7F">
        <w:rPr>
          <w:rFonts w:ascii="Times New Roman" w:hAnsi="Times New Roman"/>
          <w:sz w:val="28"/>
          <w:szCs w:val="28"/>
        </w:rPr>
        <w:t>ликвидации аварии в течение 2-х часов в любое время суток.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3.  Взаимодействие оперативно-диспетчерских служб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при эксплуатации систем энергоснабжения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3.1.  Ежедневно  после  приема  смены  (с  8.10  до  9.30  час.  и  с  20.40  до  21.00 час.), 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C7F">
        <w:rPr>
          <w:rFonts w:ascii="Times New Roman" w:hAnsi="Times New Roman"/>
          <w:sz w:val="28"/>
          <w:szCs w:val="28"/>
        </w:rPr>
        <w:t xml:space="preserve">также  при  необходимости  в  течение  всей  смены  диспетчеры  теплоснабжающих организаций осуществляют передачу дежурному администрации </w:t>
      </w:r>
      <w:r>
        <w:rPr>
          <w:rFonts w:ascii="Times New Roman" w:hAnsi="Times New Roman"/>
          <w:sz w:val="28"/>
          <w:szCs w:val="28"/>
        </w:rPr>
        <w:t xml:space="preserve">Баратаевского </w:t>
      </w:r>
      <w:r w:rsidRPr="00805C7F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805C7F">
        <w:rPr>
          <w:rFonts w:ascii="Times New Roman" w:hAnsi="Times New Roman"/>
          <w:sz w:val="28"/>
          <w:szCs w:val="28"/>
        </w:rPr>
        <w:t xml:space="preserve"> оперативной  информации:  о  режимах  работы  теплоисточников  и  тепловых  сетей;   об  аварийных  ситуациях  на  вышеперечисленных  объектах,  влияющих  на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нормальный режим работы системы теплоснабжения.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3.2.  Для  подтверждения  планового  отключения  (изменения  параметров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теплоносителя)  потребителей  диспетчерские  службы  теплоснабжающих  организаций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C7F">
        <w:rPr>
          <w:rFonts w:ascii="Times New Roman" w:hAnsi="Times New Roman"/>
          <w:sz w:val="28"/>
          <w:szCs w:val="28"/>
        </w:rPr>
        <w:t xml:space="preserve">информируют  Администрацию  </w:t>
      </w:r>
      <w:r>
        <w:rPr>
          <w:rFonts w:ascii="Times New Roman" w:hAnsi="Times New Roman"/>
          <w:sz w:val="28"/>
          <w:szCs w:val="28"/>
        </w:rPr>
        <w:t>Баратаевского сельсовета</w:t>
      </w:r>
      <w:r w:rsidRPr="00805C7F">
        <w:rPr>
          <w:rFonts w:ascii="Times New Roman" w:hAnsi="Times New Roman"/>
          <w:sz w:val="28"/>
          <w:szCs w:val="28"/>
        </w:rPr>
        <w:t xml:space="preserve">  и  потребителей  за  5  дней  до намеченных работ.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3.3.  Планируемый  вывод  в  ремонт  оборудования,  находящегося  на  балансе потребителей  (юридических  лиц),  производится  с  обязательным  информированием администрации </w:t>
      </w:r>
      <w:r>
        <w:rPr>
          <w:rFonts w:ascii="Times New Roman" w:hAnsi="Times New Roman"/>
          <w:sz w:val="28"/>
          <w:szCs w:val="28"/>
        </w:rPr>
        <w:t xml:space="preserve">Баратаевского </w:t>
      </w:r>
      <w:r w:rsidRPr="00805C7F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05C7F">
        <w:rPr>
          <w:rFonts w:ascii="Times New Roman" w:hAnsi="Times New Roman"/>
          <w:sz w:val="28"/>
          <w:szCs w:val="28"/>
        </w:rPr>
        <w:t xml:space="preserve"> за 5 дней до намеченных работ, а в случае аварии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- немедленно.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3.4.  При  авариях,  повлекших  за  собой  длительное  прекращение  подачи  холодной воды  на  котельные,  диспетчер  теплоснабжающей  организации  вводит  ограничение холодного водоснабжения потребителей вплоть до полного его прекращения.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3.5.  При  проведении  плановых  или  аварийно-восстановительных  работ 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C7F">
        <w:rPr>
          <w:rFonts w:ascii="Times New Roman" w:hAnsi="Times New Roman"/>
          <w:sz w:val="28"/>
          <w:szCs w:val="28"/>
        </w:rPr>
        <w:t xml:space="preserve">электрических сетях и трансформаторных подстанциях, которые приводят к ограничению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C7F">
        <w:rPr>
          <w:rFonts w:ascii="Times New Roman" w:hAnsi="Times New Roman"/>
          <w:sz w:val="28"/>
          <w:szCs w:val="28"/>
        </w:rPr>
        <w:t xml:space="preserve">или  прекращению  подачи  электрической  энергии  на  объекты  системы  теплоснабжения, диспетчер  организации,  в  ведении  которой  находятся  данные  электрические  сети  и трансформаторные  подстанции,  должен  сообщать,  соответственно,  за  10  дней  или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немедленно диспетчеру соответствующей теплоснабжающей организации и оперативному дежурному  администрации  </w:t>
      </w:r>
      <w:r>
        <w:rPr>
          <w:rFonts w:ascii="Times New Roman" w:hAnsi="Times New Roman"/>
          <w:sz w:val="28"/>
          <w:szCs w:val="28"/>
        </w:rPr>
        <w:t xml:space="preserve">Баратаевского сельсовета </w:t>
      </w:r>
      <w:r w:rsidRPr="00805C7F">
        <w:rPr>
          <w:rFonts w:ascii="Times New Roman" w:hAnsi="Times New Roman"/>
          <w:sz w:val="28"/>
          <w:szCs w:val="28"/>
        </w:rPr>
        <w:t xml:space="preserve">  об  этих  отключениях  с  указанием сроков начала и окончания работ.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3.6.  В  случаях  понижения  температуры  наружного  воздуха  до  значений,  при которых  на  теплоисточниках  системы  теплоснабжения  не  хватает  теплогенерирующих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C7F">
        <w:rPr>
          <w:rFonts w:ascii="Times New Roman" w:hAnsi="Times New Roman"/>
          <w:sz w:val="28"/>
          <w:szCs w:val="28"/>
        </w:rPr>
        <w:t xml:space="preserve">мощностей,  диспетчер  теплоснабжающей  организации  по  согласованию  с администрацией </w:t>
      </w:r>
      <w:r>
        <w:rPr>
          <w:rFonts w:ascii="Times New Roman" w:hAnsi="Times New Roman"/>
          <w:sz w:val="28"/>
          <w:szCs w:val="28"/>
        </w:rPr>
        <w:t>Баратаевского</w:t>
      </w:r>
      <w:r w:rsidRPr="00805C7F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805C7F">
        <w:rPr>
          <w:rFonts w:ascii="Times New Roman" w:hAnsi="Times New Roman"/>
          <w:sz w:val="28"/>
          <w:szCs w:val="28"/>
        </w:rPr>
        <w:t xml:space="preserve"> вводит ограничение отпуска тепловой энергии Потребителям.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3.7.  Включение новых  объектов  производится  только  по  разрешению  Федеральной службы  по  экологическому,  технологическому  и  атомному  надзору  (Ростехнадзхор)  и теплоснабжающей  организации  с  одновременным  извещением администрации </w:t>
      </w:r>
      <w:r>
        <w:rPr>
          <w:rFonts w:ascii="Times New Roman" w:hAnsi="Times New Roman"/>
          <w:sz w:val="28"/>
          <w:szCs w:val="28"/>
        </w:rPr>
        <w:t>Баратаевского</w:t>
      </w:r>
      <w:r w:rsidRPr="00805C7F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805C7F">
        <w:rPr>
          <w:rFonts w:ascii="Times New Roman" w:hAnsi="Times New Roman"/>
          <w:sz w:val="28"/>
          <w:szCs w:val="28"/>
        </w:rPr>
        <w:t>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3.8.  Включение  объектов,  которые  выводились  в  ремонт  по  письменной  заявке потребителя,  производится  по  разрешению  персонала  теплоснабжающих  организаций 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в администрацию</w:t>
      </w:r>
      <w:r>
        <w:rPr>
          <w:rFonts w:ascii="Times New Roman" w:hAnsi="Times New Roman"/>
          <w:sz w:val="28"/>
          <w:szCs w:val="28"/>
        </w:rPr>
        <w:t xml:space="preserve"> Баратаевского</w:t>
      </w:r>
      <w:r w:rsidRPr="00805C7F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805C7F">
        <w:rPr>
          <w:rFonts w:ascii="Times New Roman" w:hAnsi="Times New Roman"/>
          <w:sz w:val="28"/>
          <w:szCs w:val="28"/>
        </w:rPr>
        <w:t xml:space="preserve"> время начала включения.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4.  Техническая документация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4.1.  Документами,  определяющими  взаимоотношения  оперативно-диспетчерских служб теплоснабжающих организаций и потребителей тепловой энергии, являются: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- настоящий Механизм;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- действующая  нормативно-техническая  документация  по  технике  безопасности  и эксплуатации  теплогенерирующих  установок,  тепловых  сетей  и  теплопотребляющих установок;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- внутренние  инструкции, касающиеся эксплуатации и техники безопасности этого оборудования,  разработанные  с  учетом  действующей  нормативно-технической документации;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- утвержденные  руководителями  теплоснабжающих  предприятий  Планы  действий аварийно-ремонтных  бригад  по  ликвидации  аварийных  и  чрезвычайных  ситуаций  на тепловых энергоустановках.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Внутренние  инструкции  должны  включать  детально  разработанный  оперативный план  действий  при  авариях,  ограничениях  и  отключениях  потребителей  при  временном недостатке  тепловой  энергии,  электрической  мощности  или  топлива  на  источниках теплоснабжения.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К  инструкциям  должны  быть  приложены  схемы  возможных  аварийных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 xml:space="preserve">переключений,  указан  порядок  отключения  горячего  водоснабжения  и  отопления, опорожнения  тепловых  сетей  и  систем  теплопотребления  зданий,  последующего  их заполнения  и  включения  в  работу  при  разработанных  вариантах  аварийных  режимов, 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должна быть определена организация дежурств и действий персонала при усиленном и вне расчетном режимах теплоснабжения.</w:t>
      </w:r>
    </w:p>
    <w:p w:rsidR="001D389F" w:rsidRPr="00805C7F" w:rsidRDefault="001D389F" w:rsidP="00805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7F">
        <w:rPr>
          <w:rFonts w:ascii="Times New Roman" w:hAnsi="Times New Roman"/>
          <w:sz w:val="28"/>
          <w:szCs w:val="28"/>
        </w:rPr>
        <w:t>Конкретный  перечень  необходимой  эксплуатационной  документации  в  каждой организации устанавливается ее руководством.</w:t>
      </w:r>
    </w:p>
    <w:sectPr w:rsidR="001D389F" w:rsidRPr="00805C7F" w:rsidSect="00CE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E84"/>
    <w:rsid w:val="0004083C"/>
    <w:rsid w:val="000B0ED5"/>
    <w:rsid w:val="000B4B13"/>
    <w:rsid w:val="000C3F5B"/>
    <w:rsid w:val="00151ED9"/>
    <w:rsid w:val="001D389F"/>
    <w:rsid w:val="00230F9A"/>
    <w:rsid w:val="00242A8E"/>
    <w:rsid w:val="00480DD5"/>
    <w:rsid w:val="004F487B"/>
    <w:rsid w:val="00666F24"/>
    <w:rsid w:val="007874BA"/>
    <w:rsid w:val="007E7E53"/>
    <w:rsid w:val="007F0632"/>
    <w:rsid w:val="00805C7F"/>
    <w:rsid w:val="008923D1"/>
    <w:rsid w:val="008C5AB2"/>
    <w:rsid w:val="008E6195"/>
    <w:rsid w:val="00952AC3"/>
    <w:rsid w:val="009A4059"/>
    <w:rsid w:val="009A6056"/>
    <w:rsid w:val="00A078E4"/>
    <w:rsid w:val="00A165F9"/>
    <w:rsid w:val="00A16E17"/>
    <w:rsid w:val="00A2639D"/>
    <w:rsid w:val="00AD4E84"/>
    <w:rsid w:val="00AE6907"/>
    <w:rsid w:val="00B1297A"/>
    <w:rsid w:val="00B450E4"/>
    <w:rsid w:val="00B452B6"/>
    <w:rsid w:val="00B8667C"/>
    <w:rsid w:val="00C0007E"/>
    <w:rsid w:val="00C61F54"/>
    <w:rsid w:val="00CA52DC"/>
    <w:rsid w:val="00CE7E22"/>
    <w:rsid w:val="00D33E97"/>
    <w:rsid w:val="00D433D5"/>
    <w:rsid w:val="00E03BEC"/>
    <w:rsid w:val="00E21E99"/>
    <w:rsid w:val="00E85F98"/>
    <w:rsid w:val="00F90C76"/>
    <w:rsid w:val="00FC10B8"/>
    <w:rsid w:val="00FE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9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5</Pages>
  <Words>1704</Words>
  <Characters>9719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16</cp:revision>
  <cp:lastPrinted>2008-08-11T22:26:00Z</cp:lastPrinted>
  <dcterms:created xsi:type="dcterms:W3CDTF">2021-09-13T03:16:00Z</dcterms:created>
  <dcterms:modified xsi:type="dcterms:W3CDTF">2008-08-11T18:19:00Z</dcterms:modified>
</cp:coreProperties>
</file>