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B3" w:rsidRPr="00131512" w:rsidRDefault="00E839B3" w:rsidP="00131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315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БАРАТАЕВСКОГО</w:t>
      </w:r>
      <w:r w:rsidRPr="001315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Pr="001315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БОЛОТНИНСКОГО РАЙОНА НОВОСИБИРСКОЙ ОБЛАСТИ</w:t>
      </w:r>
      <w:r w:rsidRPr="001315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:rsidR="00E839B3" w:rsidRPr="00131512" w:rsidRDefault="00E839B3" w:rsidP="00E520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1512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839B3" w:rsidRPr="00E52009" w:rsidRDefault="00E839B3" w:rsidP="00E52009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20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E520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</w:p>
    <w:p w:rsidR="00E839B3" w:rsidRPr="00E52009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E839B3" w:rsidRPr="00E52009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E839B3" w:rsidRPr="00454DCD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A50EF">
        <w:rPr>
          <w:rFonts w:ascii="Times New Roman" w:hAnsi="Times New Roman"/>
          <w:bCs/>
          <w:sz w:val="28"/>
          <w:szCs w:val="28"/>
          <w:lang w:eastAsia="ru-RU"/>
        </w:rPr>
        <w:t>30</w:t>
      </w:r>
      <w:r>
        <w:rPr>
          <w:rFonts w:ascii="Times New Roman" w:hAnsi="Times New Roman"/>
          <w:bCs/>
          <w:sz w:val="28"/>
          <w:szCs w:val="28"/>
          <w:lang w:eastAsia="ru-RU"/>
        </w:rPr>
        <w:t>.09.2020</w:t>
      </w:r>
      <w:r w:rsidRPr="00454DCD">
        <w:rPr>
          <w:rFonts w:ascii="Times New Roman" w:hAnsi="Times New Roman"/>
          <w:bCs/>
          <w:sz w:val="28"/>
          <w:szCs w:val="28"/>
          <w:lang w:eastAsia="ru-RU"/>
        </w:rPr>
        <w:t xml:space="preserve">г.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№ 61</w:t>
      </w:r>
    </w:p>
    <w:p w:rsidR="00E839B3" w:rsidRPr="00454DCD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839B3" w:rsidRPr="00454DCD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839B3" w:rsidRPr="00454DCD" w:rsidRDefault="00E839B3" w:rsidP="00131512">
      <w:pPr>
        <w:widowControl w:val="0"/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54DCD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Положения о порядке ведения реестра парковок на автомобильных дорогах общего пользования местного значения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Баратаевском </w:t>
      </w:r>
      <w:r w:rsidRPr="00454DCD">
        <w:rPr>
          <w:rFonts w:ascii="Times New Roman" w:hAnsi="Times New Roman"/>
          <w:bCs/>
          <w:sz w:val="28"/>
          <w:szCs w:val="28"/>
          <w:lang w:eastAsia="ru-RU"/>
        </w:rPr>
        <w:t>сельсовете Болотнинского района Новосибирской области</w:t>
      </w:r>
    </w:p>
    <w:p w:rsidR="00E839B3" w:rsidRPr="00454DCD" w:rsidRDefault="00E839B3" w:rsidP="00291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839B3" w:rsidRPr="00454DCD" w:rsidRDefault="00E839B3" w:rsidP="002F7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DCD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 Федеральным законом от 29.12.2017 г. N 443-ФЗ «Об организации дорожного движения в Российской Федерации о внесении изменений в отдельные законодательные акты Российской Федерации»,</w:t>
      </w:r>
      <w:r w:rsidRPr="002F7922">
        <w:rPr>
          <w:color w:val="282828"/>
        </w:rPr>
        <w:t xml:space="preserve"> </w:t>
      </w:r>
      <w:r w:rsidRPr="002F7922">
        <w:rPr>
          <w:rFonts w:ascii="Times New Roman" w:hAnsi="Times New Roman"/>
          <w:color w:val="282828"/>
          <w:sz w:val="28"/>
          <w:szCs w:val="28"/>
        </w:rPr>
        <w:t>в соответствии с Законом Новосибирской области от 02.11.2018 № 300-ОЗ «Об отдельных вопросах организации дорожного движения на территории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F7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4DCD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Баратаевского</w:t>
      </w:r>
      <w:r w:rsidRPr="00454DCD">
        <w:rPr>
          <w:rFonts w:ascii="Times New Roman" w:hAnsi="Times New Roman"/>
          <w:sz w:val="28"/>
          <w:szCs w:val="28"/>
          <w:lang w:eastAsia="ru-RU"/>
        </w:rPr>
        <w:t xml:space="preserve"> сельсовета Болотнинского района Новосибирской области постановляет: </w:t>
      </w:r>
    </w:p>
    <w:p w:rsidR="00E839B3" w:rsidRPr="00454DCD" w:rsidRDefault="00E839B3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DCD">
        <w:rPr>
          <w:rFonts w:ascii="Times New Roman" w:hAnsi="Times New Roman"/>
          <w:sz w:val="28"/>
          <w:szCs w:val="28"/>
          <w:lang w:eastAsia="ru-RU"/>
        </w:rPr>
        <w:t xml:space="preserve">     1. Утвердить Положение о порядке ведения реестра парковок на автомобильных дорогах общего пользования местного значения в </w:t>
      </w:r>
      <w:r>
        <w:rPr>
          <w:rFonts w:ascii="Times New Roman" w:hAnsi="Times New Roman"/>
          <w:sz w:val="28"/>
          <w:szCs w:val="28"/>
          <w:lang w:eastAsia="ru-RU"/>
        </w:rPr>
        <w:t>Баратаевском</w:t>
      </w:r>
      <w:r w:rsidRPr="00454DCD">
        <w:rPr>
          <w:rFonts w:ascii="Times New Roman" w:hAnsi="Times New Roman"/>
          <w:sz w:val="28"/>
          <w:szCs w:val="28"/>
          <w:lang w:eastAsia="ru-RU"/>
        </w:rPr>
        <w:t xml:space="preserve"> сельсовете Болотнинского района Новосибирской области согласно приложению.</w:t>
      </w:r>
    </w:p>
    <w:p w:rsidR="00E839B3" w:rsidRPr="005165C5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5C5">
        <w:rPr>
          <w:rFonts w:ascii="Times New Roman" w:hAnsi="Times New Roman"/>
          <w:sz w:val="28"/>
          <w:szCs w:val="28"/>
          <w:lang w:eastAsia="ru-RU"/>
        </w:rPr>
        <w:t xml:space="preserve">     2. </w:t>
      </w:r>
      <w:r w:rsidRPr="005165C5">
        <w:rPr>
          <w:rFonts w:ascii="Times New Roman" w:hAnsi="Times New Roman"/>
          <w:sz w:val="28"/>
          <w:szCs w:val="28"/>
        </w:rPr>
        <w:t>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5165C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официальном периодическом печатном издании «Бюллетень</w:t>
      </w:r>
      <w:r w:rsidRPr="005165C5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/>
          <w:sz w:val="28"/>
          <w:szCs w:val="28"/>
        </w:rPr>
        <w:t>»</w:t>
      </w:r>
      <w:r w:rsidRPr="00516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Баратаевского</w:t>
      </w:r>
      <w:r w:rsidRPr="005165C5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Баратаевского</w:t>
      </w:r>
      <w:r w:rsidRPr="005165C5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5165C5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5165C5">
        <w:rPr>
          <w:rFonts w:ascii="Times New Roman" w:hAnsi="Times New Roman"/>
          <w:bCs/>
          <w:sz w:val="28"/>
          <w:szCs w:val="28"/>
        </w:rPr>
        <w:t>.</w:t>
      </w:r>
      <w:r w:rsidRPr="005165C5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5165C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165C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5165C5">
        <w:rPr>
          <w:rFonts w:ascii="Times New Roman" w:hAnsi="Times New Roman"/>
          <w:sz w:val="28"/>
          <w:szCs w:val="28"/>
          <w:lang w:eastAsia="ru-RU"/>
        </w:rPr>
        <w:t xml:space="preserve"> 3.  Контроль за исполнением настоящего постановления оставляю за собой</w:t>
      </w:r>
    </w:p>
    <w:p w:rsidR="00E839B3" w:rsidRPr="00454DCD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DCD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54DCD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E839B3" w:rsidRPr="00454DCD" w:rsidRDefault="00E839B3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454DCD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454DCD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DCD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Баратаевского</w:t>
      </w:r>
      <w:r w:rsidRPr="00454DC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E839B3" w:rsidRPr="00454DCD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DCD">
        <w:rPr>
          <w:rFonts w:ascii="Times New Roman" w:hAnsi="Times New Roman"/>
          <w:sz w:val="28"/>
          <w:szCs w:val="28"/>
          <w:lang w:eastAsia="ru-RU"/>
        </w:rPr>
        <w:t>Болотнинского района</w:t>
      </w:r>
    </w:p>
    <w:p w:rsidR="00E839B3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</w:t>
      </w:r>
      <w:r w:rsidRPr="00454DCD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454DCD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Н.А.Дементьева</w:t>
      </w:r>
    </w:p>
    <w:p w:rsidR="00E839B3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39B3" w:rsidRDefault="00E839B3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39B3" w:rsidRDefault="00E839B3" w:rsidP="002F7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39B3" w:rsidRPr="00E52009" w:rsidRDefault="00E839B3" w:rsidP="002F7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839B3" w:rsidRDefault="00E839B3" w:rsidP="003343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839B3" w:rsidRPr="001F7D61" w:rsidRDefault="00E839B3" w:rsidP="003343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7D6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E839B3" w:rsidRPr="001F7D61" w:rsidRDefault="00E839B3" w:rsidP="003343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7D61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E839B3" w:rsidRPr="001F7D61" w:rsidRDefault="00E839B3" w:rsidP="003343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Баратаевского</w:t>
      </w:r>
      <w:r w:rsidRPr="001F7D6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E839B3" w:rsidRPr="001F7D61" w:rsidRDefault="00E839B3" w:rsidP="003343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7D61">
        <w:rPr>
          <w:rFonts w:ascii="Times New Roman" w:hAnsi="Times New Roman"/>
          <w:sz w:val="24"/>
          <w:szCs w:val="24"/>
          <w:lang w:eastAsia="ru-RU"/>
        </w:rPr>
        <w:t>Болотнинского района</w:t>
      </w:r>
    </w:p>
    <w:p w:rsidR="00E839B3" w:rsidRPr="001F7D61" w:rsidRDefault="00E839B3" w:rsidP="003343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7D61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E839B3" w:rsidRPr="001F7D61" w:rsidRDefault="00E839B3" w:rsidP="003343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30.09.2020 г. № 61 </w:t>
      </w:r>
    </w:p>
    <w:p w:rsidR="00E839B3" w:rsidRPr="00334397" w:rsidRDefault="00E839B3" w:rsidP="00E5200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839B3" w:rsidRDefault="00E839B3" w:rsidP="00E520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1F7D61">
        <w:rPr>
          <w:rStyle w:val="Strong"/>
          <w:color w:val="282828"/>
          <w:sz w:val="28"/>
          <w:szCs w:val="28"/>
        </w:rPr>
        <w:t>ПОЛОЖЕНИЕ</w:t>
      </w:r>
    </w:p>
    <w:p w:rsidR="00E839B3" w:rsidRPr="001F7D61" w:rsidRDefault="00E839B3" w:rsidP="00454DC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82828"/>
          <w:sz w:val="28"/>
          <w:szCs w:val="28"/>
        </w:rPr>
      </w:pPr>
      <w:r w:rsidRPr="001F7D61">
        <w:rPr>
          <w:rStyle w:val="Strong"/>
          <w:color w:val="282828"/>
          <w:sz w:val="28"/>
          <w:szCs w:val="28"/>
        </w:rPr>
        <w:t xml:space="preserve">о порядке ведения реестра парковок общего пользования на автомобильных дорогах общего пользования местного значения в </w:t>
      </w:r>
      <w:r>
        <w:rPr>
          <w:rStyle w:val="Strong"/>
          <w:color w:val="282828"/>
          <w:sz w:val="28"/>
          <w:szCs w:val="28"/>
        </w:rPr>
        <w:t>Баратаевском</w:t>
      </w:r>
      <w:r w:rsidRPr="001F7D61">
        <w:rPr>
          <w:rStyle w:val="Strong"/>
          <w:color w:val="282828"/>
          <w:sz w:val="28"/>
          <w:szCs w:val="28"/>
        </w:rPr>
        <w:t xml:space="preserve"> сельсовете Болотнинского района Новосибирской области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82828"/>
          <w:sz w:val="28"/>
          <w:szCs w:val="28"/>
        </w:rPr>
      </w:pP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1. Общие положения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1.1. Положение о порядке ведения реестра парковок на автомобильных дорогах общего пользования местного значения в </w:t>
      </w:r>
      <w:r>
        <w:rPr>
          <w:color w:val="282828"/>
          <w:sz w:val="28"/>
          <w:szCs w:val="28"/>
        </w:rPr>
        <w:t>Баратаевском</w:t>
      </w:r>
      <w:r w:rsidRPr="001F7D61">
        <w:rPr>
          <w:color w:val="282828"/>
          <w:sz w:val="28"/>
          <w:szCs w:val="28"/>
        </w:rPr>
        <w:t xml:space="preserve"> сельсовете Болотнинского района Новосибирской области (далее - Положение) разработано на основании Федерального закона от 29.12.2017 г. N 443-ФЗ «Об организации дорожного движения в Российской федерации и о внесении изменений в отдельные законодательные акты Российской Федерации» и в соответствии с Законом Новосибирской области от 02.11.2018 № 300-ОЗ «Об отдельных вопросах организации дорожного движения на территории Новосибирской области».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1.2. Положение устанавливает порядок ведения реестра парковок на автомобильных дорогах общего пользования местного значения в </w:t>
      </w:r>
      <w:r>
        <w:rPr>
          <w:color w:val="282828"/>
          <w:sz w:val="28"/>
          <w:szCs w:val="28"/>
        </w:rPr>
        <w:t>Баратаевском</w:t>
      </w:r>
      <w:r w:rsidRPr="001F7D61">
        <w:rPr>
          <w:color w:val="282828"/>
          <w:sz w:val="28"/>
          <w:szCs w:val="28"/>
        </w:rPr>
        <w:t xml:space="preserve"> сельсовете Болотнинского района Новосибирской области (далее - реестр парковок общего пользования местного значения).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1.3. Основной  целью ведения реестра парковок на автомобильных дорогах общего пользования местного значения является формирование единой базы парковок на автомобильных дорогах общего пользования местного значения в </w:t>
      </w:r>
      <w:r>
        <w:rPr>
          <w:color w:val="282828"/>
          <w:sz w:val="28"/>
          <w:szCs w:val="28"/>
        </w:rPr>
        <w:t>Баратаевском</w:t>
      </w:r>
      <w:r w:rsidRPr="001F7D61">
        <w:rPr>
          <w:color w:val="282828"/>
          <w:sz w:val="28"/>
          <w:szCs w:val="28"/>
        </w:rPr>
        <w:t xml:space="preserve"> сельсовете Болотнинского района Новосибирской области.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2. Содержание реестра парковок 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на автомобильных дорогах общего пользования местного значения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2.1. Реестр парковок на автомобильных дорогах общего пользования местного значения ведется по форме, согласно Приложению N 1 к настоящему Положению и включает в себя следующую информацию: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 адрес парковки;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 описание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 основание внесения парковки в реестр;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 дата внесения парковки в реестр;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-примечание.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 Порядок ведения реестра парковок на автомобильных дорогах общего пользования местного значения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3.1. Реестр парковок на автомобильных дорогах общего пользования местного значения ведет специалист администрации </w:t>
      </w:r>
      <w:r>
        <w:rPr>
          <w:color w:val="282828"/>
          <w:sz w:val="28"/>
          <w:szCs w:val="28"/>
        </w:rPr>
        <w:t>Баратаевского</w:t>
      </w:r>
      <w:r w:rsidRPr="001F7D61">
        <w:rPr>
          <w:color w:val="282828"/>
          <w:sz w:val="28"/>
          <w:szCs w:val="28"/>
        </w:rPr>
        <w:t xml:space="preserve"> сельсовета.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E839B3" w:rsidRPr="001F7D61" w:rsidRDefault="00E839B3" w:rsidP="002910E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ind w:firstLine="297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7D61">
        <w:rPr>
          <w:rFonts w:ascii="Times New Roman" w:hAnsi="Times New Roman"/>
          <w:sz w:val="24"/>
          <w:szCs w:val="24"/>
          <w:lang w:eastAsia="ru-RU"/>
        </w:rPr>
        <w:t>Приложение N 1 к положению</w:t>
      </w:r>
    </w:p>
    <w:p w:rsidR="00E839B3" w:rsidRPr="001F7D61" w:rsidRDefault="00E839B3" w:rsidP="002910E2">
      <w:pPr>
        <w:spacing w:after="0" w:line="240" w:lineRule="auto"/>
        <w:ind w:firstLine="297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7D61">
        <w:rPr>
          <w:rFonts w:ascii="Times New Roman" w:hAnsi="Times New Roman"/>
          <w:sz w:val="24"/>
          <w:szCs w:val="24"/>
          <w:lang w:eastAsia="ru-RU"/>
        </w:rPr>
        <w:t>о порядке ведении реестра парковок</w:t>
      </w:r>
    </w:p>
    <w:p w:rsidR="00E839B3" w:rsidRPr="001F7D61" w:rsidRDefault="00E839B3" w:rsidP="002910E2">
      <w:pPr>
        <w:spacing w:after="0" w:line="240" w:lineRule="auto"/>
        <w:ind w:firstLine="297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7D61">
        <w:rPr>
          <w:rFonts w:ascii="Times New Roman" w:hAnsi="Times New Roman"/>
          <w:sz w:val="24"/>
          <w:szCs w:val="24"/>
          <w:lang w:eastAsia="ru-RU"/>
        </w:rPr>
        <w:t>на автомобильных дорогах общего пользования</w:t>
      </w:r>
    </w:p>
    <w:p w:rsidR="00E839B3" w:rsidRPr="001F7D61" w:rsidRDefault="00E839B3" w:rsidP="002F7922">
      <w:pPr>
        <w:spacing w:after="0" w:line="240" w:lineRule="auto"/>
        <w:ind w:firstLine="297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7D61">
        <w:rPr>
          <w:rFonts w:ascii="Times New Roman" w:hAnsi="Times New Roman"/>
          <w:sz w:val="24"/>
          <w:szCs w:val="24"/>
          <w:lang w:eastAsia="ru-RU"/>
        </w:rPr>
        <w:t xml:space="preserve">местного значения на территории </w:t>
      </w:r>
      <w:r>
        <w:rPr>
          <w:rFonts w:ascii="Times New Roman" w:hAnsi="Times New Roman"/>
          <w:sz w:val="24"/>
          <w:szCs w:val="24"/>
          <w:lang w:eastAsia="ru-RU"/>
        </w:rPr>
        <w:t>Баратаевского</w:t>
      </w:r>
      <w:r w:rsidRPr="001F7D61">
        <w:rPr>
          <w:rFonts w:ascii="Times New Roman" w:hAnsi="Times New Roman"/>
          <w:sz w:val="24"/>
          <w:szCs w:val="24"/>
          <w:lang w:eastAsia="ru-RU"/>
        </w:rPr>
        <w:t xml:space="preserve"> сельсовета Болотнинского района Новосибирской области</w:t>
      </w:r>
    </w:p>
    <w:p w:rsidR="00E839B3" w:rsidRPr="001F7D61" w:rsidRDefault="00E839B3" w:rsidP="002910E2">
      <w:pPr>
        <w:spacing w:after="0" w:line="240" w:lineRule="auto"/>
        <w:ind w:firstLine="297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ind w:firstLine="2977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ind w:firstLine="2977"/>
        <w:rPr>
          <w:rFonts w:ascii="Times New Roman" w:hAnsi="Times New Roman"/>
          <w:sz w:val="28"/>
          <w:szCs w:val="28"/>
          <w:lang w:eastAsia="ru-RU"/>
        </w:rPr>
      </w:pPr>
    </w:p>
    <w:p w:rsidR="00E839B3" w:rsidRPr="001F7D61" w:rsidRDefault="00E839B3" w:rsidP="002910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39B3" w:rsidRPr="001F7D61" w:rsidRDefault="00E839B3" w:rsidP="00291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7D61">
        <w:rPr>
          <w:rFonts w:ascii="Times New Roman" w:hAnsi="Times New Roman"/>
          <w:b/>
          <w:sz w:val="28"/>
          <w:szCs w:val="28"/>
          <w:lang w:eastAsia="ru-RU"/>
        </w:rPr>
        <w:t xml:space="preserve">РЕЕСТР </w:t>
      </w:r>
    </w:p>
    <w:p w:rsidR="00E839B3" w:rsidRPr="001F7D61" w:rsidRDefault="00E839B3" w:rsidP="001F7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7D61">
        <w:rPr>
          <w:rFonts w:ascii="Times New Roman" w:hAnsi="Times New Roman"/>
          <w:b/>
          <w:sz w:val="28"/>
          <w:szCs w:val="28"/>
          <w:lang w:eastAsia="ru-RU"/>
        </w:rPr>
        <w:t xml:space="preserve">парковок на автомобильных дорогах общего пользования местного значения на 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>Баратаевского</w:t>
      </w:r>
      <w:r w:rsidRPr="001F7D61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</w:p>
    <w:p w:rsidR="00E839B3" w:rsidRPr="001F7D61" w:rsidRDefault="00E839B3" w:rsidP="002910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6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0"/>
        <w:gridCol w:w="2347"/>
        <w:gridCol w:w="1978"/>
        <w:gridCol w:w="1985"/>
        <w:gridCol w:w="1701"/>
        <w:gridCol w:w="1699"/>
      </w:tblGrid>
      <w:tr w:rsidR="00E839B3" w:rsidRPr="00C842F5" w:rsidTr="00C842F5">
        <w:tc>
          <w:tcPr>
            <w:tcW w:w="920" w:type="dxa"/>
          </w:tcPr>
          <w:p w:rsidR="00E839B3" w:rsidRPr="00C842F5" w:rsidRDefault="00E839B3" w:rsidP="00C84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F5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47" w:type="dxa"/>
          </w:tcPr>
          <w:p w:rsidR="00E839B3" w:rsidRPr="00C842F5" w:rsidRDefault="00E839B3" w:rsidP="00C84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F5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местонахождения парковки</w:t>
            </w:r>
          </w:p>
        </w:tc>
        <w:tc>
          <w:tcPr>
            <w:tcW w:w="1978" w:type="dxa"/>
          </w:tcPr>
          <w:p w:rsidR="00E839B3" w:rsidRPr="00C842F5" w:rsidRDefault="00E839B3" w:rsidP="00C84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F5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парковки</w:t>
            </w:r>
          </w:p>
        </w:tc>
        <w:tc>
          <w:tcPr>
            <w:tcW w:w="1985" w:type="dxa"/>
          </w:tcPr>
          <w:p w:rsidR="00E839B3" w:rsidRPr="00C842F5" w:rsidRDefault="00E839B3" w:rsidP="00C84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F5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внесения парковки в реестр</w:t>
            </w:r>
          </w:p>
        </w:tc>
        <w:tc>
          <w:tcPr>
            <w:tcW w:w="1701" w:type="dxa"/>
          </w:tcPr>
          <w:p w:rsidR="00E839B3" w:rsidRPr="00C842F5" w:rsidRDefault="00E839B3" w:rsidP="00C84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F5">
              <w:rPr>
                <w:rFonts w:ascii="Times New Roman" w:hAnsi="Times New Roman"/>
                <w:sz w:val="24"/>
                <w:szCs w:val="24"/>
                <w:lang w:eastAsia="ru-RU"/>
              </w:rPr>
              <w:t>Дата внесения парковки в реестр</w:t>
            </w:r>
          </w:p>
        </w:tc>
        <w:tc>
          <w:tcPr>
            <w:tcW w:w="1699" w:type="dxa"/>
          </w:tcPr>
          <w:p w:rsidR="00E839B3" w:rsidRPr="00C842F5" w:rsidRDefault="00E839B3" w:rsidP="00C84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839B3" w:rsidRPr="00C842F5" w:rsidTr="00C842F5">
        <w:tc>
          <w:tcPr>
            <w:tcW w:w="920" w:type="dxa"/>
          </w:tcPr>
          <w:p w:rsidR="00E839B3" w:rsidRPr="00C842F5" w:rsidRDefault="00E839B3" w:rsidP="00C84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E839B3" w:rsidRPr="00C842F5" w:rsidRDefault="00E839B3" w:rsidP="00C84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E839B3" w:rsidRPr="00C842F5" w:rsidRDefault="00E839B3" w:rsidP="00C84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39B3" w:rsidRPr="00C842F5" w:rsidRDefault="00E839B3" w:rsidP="00C84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39B3" w:rsidRPr="00C842F5" w:rsidRDefault="00E839B3" w:rsidP="00C84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839B3" w:rsidRPr="00C842F5" w:rsidRDefault="00E839B3" w:rsidP="00C84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39B3" w:rsidRPr="001F7D61" w:rsidRDefault="00E839B3" w:rsidP="002910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39B3" w:rsidRPr="001F7D61" w:rsidRDefault="00E839B3" w:rsidP="002910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39B3" w:rsidRPr="001F7D61" w:rsidRDefault="00E839B3" w:rsidP="002910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39B3" w:rsidRPr="001F7D61" w:rsidRDefault="00E839B3" w:rsidP="002910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39B3" w:rsidRPr="001F7D61" w:rsidRDefault="00E839B3" w:rsidP="002910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39B3" w:rsidRPr="001F7D61" w:rsidRDefault="00E839B3" w:rsidP="002910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39B3" w:rsidRPr="001F7D61" w:rsidRDefault="00E839B3" w:rsidP="002910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39B3" w:rsidRPr="001F7D61" w:rsidRDefault="00E839B3" w:rsidP="002910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39B3" w:rsidRPr="001F7D61" w:rsidRDefault="00E839B3" w:rsidP="002910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39B3" w:rsidRPr="001F7D61" w:rsidRDefault="00E839B3" w:rsidP="002910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39B3" w:rsidRPr="001F7D61" w:rsidRDefault="00E839B3" w:rsidP="002910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39B3" w:rsidRPr="001F7D61" w:rsidRDefault="00E839B3" w:rsidP="002910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39B3" w:rsidRDefault="00E839B3" w:rsidP="00FB6C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9B3" w:rsidRDefault="00E839B3" w:rsidP="002D3DE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39B3" w:rsidRPr="002910E2" w:rsidRDefault="00E839B3" w:rsidP="00765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39B3" w:rsidRPr="002910E2" w:rsidSect="00005FAB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D41"/>
    <w:rsid w:val="00005FAB"/>
    <w:rsid w:val="00037C34"/>
    <w:rsid w:val="00131512"/>
    <w:rsid w:val="001F7D61"/>
    <w:rsid w:val="002910E2"/>
    <w:rsid w:val="002D3DEA"/>
    <w:rsid w:val="002F7922"/>
    <w:rsid w:val="00334397"/>
    <w:rsid w:val="00454DCD"/>
    <w:rsid w:val="005165C5"/>
    <w:rsid w:val="005E028B"/>
    <w:rsid w:val="006C2D80"/>
    <w:rsid w:val="007137B9"/>
    <w:rsid w:val="00765EEA"/>
    <w:rsid w:val="00892D41"/>
    <w:rsid w:val="0093466D"/>
    <w:rsid w:val="009A50EF"/>
    <w:rsid w:val="00AA2703"/>
    <w:rsid w:val="00C76B31"/>
    <w:rsid w:val="00C842F5"/>
    <w:rsid w:val="00D078E4"/>
    <w:rsid w:val="00DB18A5"/>
    <w:rsid w:val="00DE4E14"/>
    <w:rsid w:val="00DF44DE"/>
    <w:rsid w:val="00E52009"/>
    <w:rsid w:val="00E839B3"/>
    <w:rsid w:val="00EF6ED8"/>
    <w:rsid w:val="00FB6C19"/>
    <w:rsid w:val="00FF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DE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20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5200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4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4</Pages>
  <Words>832</Words>
  <Characters>4747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12</cp:revision>
  <cp:lastPrinted>2020-10-02T07:37:00Z</cp:lastPrinted>
  <dcterms:created xsi:type="dcterms:W3CDTF">2019-07-02T07:12:00Z</dcterms:created>
  <dcterms:modified xsi:type="dcterms:W3CDTF">2020-10-02T07:19:00Z</dcterms:modified>
</cp:coreProperties>
</file>