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63" w:rsidRPr="00EC7623" w:rsidRDefault="00646063" w:rsidP="00F47643">
      <w:pPr>
        <w:jc w:val="center"/>
      </w:pPr>
      <w:r w:rsidRPr="00EC7623">
        <w:t>Справочная информация</w:t>
      </w:r>
    </w:p>
    <w:p w:rsidR="00646063" w:rsidRPr="00EC7623" w:rsidRDefault="00646063" w:rsidP="00F47643">
      <w:pPr>
        <w:jc w:val="center"/>
      </w:pPr>
    </w:p>
    <w:p w:rsidR="00646063" w:rsidRPr="00EC7623" w:rsidRDefault="00646063" w:rsidP="00F47643">
      <w:pPr>
        <w:jc w:val="center"/>
      </w:pPr>
    </w:p>
    <w:p w:rsidR="00646063" w:rsidRPr="00EC7623" w:rsidRDefault="00646063" w:rsidP="00F47643">
      <w:pPr>
        <w:jc w:val="both"/>
      </w:pPr>
      <w:r w:rsidRPr="00EC7623">
        <w:t xml:space="preserve">       1. Местонахождение администрации </w:t>
      </w:r>
      <w:r>
        <w:t>Баратаевского сельсовета, предоставляющей муниципальную услугу: 6333</w:t>
      </w:r>
      <w:bookmarkStart w:id="0" w:name="_GoBack"/>
      <w:bookmarkEnd w:id="0"/>
      <w:r>
        <w:t>53</w:t>
      </w:r>
      <w:r w:rsidRPr="00EC7623">
        <w:t>, Новосибирская</w:t>
      </w:r>
      <w:r>
        <w:t xml:space="preserve"> область, Болотнинский район, д. Баратаевка, ул. Пролетарская, 6</w:t>
      </w:r>
      <w:r w:rsidRPr="00EC7623">
        <w:t>.</w:t>
      </w:r>
    </w:p>
    <w:p w:rsidR="00646063" w:rsidRPr="00EC7623" w:rsidRDefault="00646063" w:rsidP="00F47643">
      <w:pPr>
        <w:jc w:val="both"/>
      </w:pPr>
      <w:r w:rsidRPr="00EC7623">
        <w:t xml:space="preserve">       2. Часы приёма заявителей: </w:t>
      </w:r>
    </w:p>
    <w:p w:rsidR="00646063" w:rsidRPr="00EC7623" w:rsidRDefault="00646063" w:rsidP="00F47643">
      <w:pPr>
        <w:ind w:left="720" w:firstLine="720"/>
      </w:pPr>
      <w:r w:rsidRPr="00EC7623">
        <w:t>- понедельник – четверг: с 9-00 до 13-00  с 14-00 до 17-00;</w:t>
      </w:r>
    </w:p>
    <w:p w:rsidR="00646063" w:rsidRPr="00EC7623" w:rsidRDefault="00646063" w:rsidP="00F47643">
      <w:pPr>
        <w:ind w:left="720" w:firstLine="720"/>
      </w:pPr>
      <w:r w:rsidRPr="00EC7623">
        <w:t>- пятница: с 9-00 до 15-00;</w:t>
      </w:r>
    </w:p>
    <w:p w:rsidR="00646063" w:rsidRPr="00EC7623" w:rsidRDefault="00646063" w:rsidP="00F47643">
      <w:pPr>
        <w:ind w:left="1440"/>
        <w:jc w:val="both"/>
      </w:pPr>
      <w:r w:rsidRPr="00EC7623">
        <w:t>- перерыв на обед: 13.00 – 14.00 часов;</w:t>
      </w:r>
    </w:p>
    <w:p w:rsidR="00646063" w:rsidRPr="00EC7623" w:rsidRDefault="00646063" w:rsidP="00F47643">
      <w:pPr>
        <w:ind w:left="1440"/>
        <w:jc w:val="both"/>
      </w:pPr>
      <w:r w:rsidRPr="00EC7623">
        <w:t>- выходные дни – суббота, воскресенье.</w:t>
      </w:r>
    </w:p>
    <w:p w:rsidR="00646063" w:rsidRPr="00EC7623" w:rsidRDefault="00646063" w:rsidP="00F47643">
      <w:pPr>
        <w:jc w:val="both"/>
      </w:pPr>
      <w:r w:rsidRPr="00EC7623">
        <w:t xml:space="preserve">       3. Телефон для справок: 8(38349)</w:t>
      </w:r>
      <w:r>
        <w:t>47</w:t>
      </w:r>
      <w:r w:rsidRPr="00EC7623">
        <w:t>-2</w:t>
      </w:r>
      <w:r>
        <w:t>88</w:t>
      </w:r>
      <w:r w:rsidRPr="00EC7623">
        <w:t>.</w:t>
      </w:r>
    </w:p>
    <w:p w:rsidR="00646063" w:rsidRPr="00EC7623" w:rsidRDefault="00646063" w:rsidP="00F47643">
      <w:pPr>
        <w:jc w:val="both"/>
      </w:pPr>
      <w:r w:rsidRPr="00EC7623">
        <w:t xml:space="preserve">       4. Адрес официального интернет-сайта администрации </w:t>
      </w:r>
      <w:r>
        <w:t xml:space="preserve">Баратаевского </w:t>
      </w:r>
      <w:r w:rsidRPr="00EC7623">
        <w:t xml:space="preserve">сельсовета: </w:t>
      </w:r>
      <w:r w:rsidRPr="00EC7623">
        <w:rPr>
          <w:color w:val="0070C0"/>
          <w:lang w:val="en-US"/>
        </w:rPr>
        <w:t>www</w:t>
      </w:r>
      <w:r w:rsidRPr="00EC7623">
        <w:rPr>
          <w:color w:val="0070C0"/>
        </w:rPr>
        <w:t>.</w:t>
      </w:r>
      <w:r>
        <w:rPr>
          <w:color w:val="0070C0"/>
          <w:lang w:val="en-US"/>
        </w:rPr>
        <w:t>barataev</w:t>
      </w:r>
      <w:r w:rsidRPr="00EC7623">
        <w:rPr>
          <w:color w:val="0070C0"/>
        </w:rPr>
        <w:t>.</w:t>
      </w:r>
      <w:r w:rsidRPr="00EC7623">
        <w:rPr>
          <w:color w:val="0070C0"/>
          <w:lang w:val="en-US"/>
        </w:rPr>
        <w:t>nso</w:t>
      </w:r>
      <w:r w:rsidRPr="00EC7623">
        <w:rPr>
          <w:color w:val="0070C0"/>
        </w:rPr>
        <w:t>.</w:t>
      </w:r>
      <w:r w:rsidRPr="00EC7623">
        <w:rPr>
          <w:color w:val="0070C0"/>
          <w:lang w:val="en-US"/>
        </w:rPr>
        <w:t>ru</w:t>
      </w:r>
      <w:r w:rsidRPr="00EC7623">
        <w:rPr>
          <w:color w:val="0070C0"/>
        </w:rPr>
        <w:t>.</w:t>
      </w:r>
      <w:r w:rsidRPr="00EC7623">
        <w:t xml:space="preserve"> </w:t>
      </w:r>
    </w:p>
    <w:p w:rsidR="00646063" w:rsidRPr="00EC7623" w:rsidRDefault="00646063" w:rsidP="00F47643">
      <w:pPr>
        <w:jc w:val="both"/>
      </w:pPr>
      <w:r w:rsidRPr="00EC7623">
        <w:t xml:space="preserve">       5. Информация, размещаемая на официальном интернет-сайте и информационном стенде администрации  </w:t>
      </w:r>
      <w:r>
        <w:t>Баратаевского</w:t>
      </w:r>
      <w:r w:rsidRPr="00EC7623">
        <w:t xml:space="preserve"> сельсовета, обновляется по мере ее изменения. </w:t>
      </w:r>
    </w:p>
    <w:p w:rsidR="00646063" w:rsidRPr="00F47643" w:rsidRDefault="00646063" w:rsidP="00F47643">
      <w:pPr>
        <w:jc w:val="both"/>
      </w:pPr>
      <w:r w:rsidRPr="00EC7623">
        <w:t xml:space="preserve">       6. Адрес электронной почты: </w:t>
      </w:r>
      <w:r>
        <w:rPr>
          <w:lang w:val="en-US"/>
        </w:rPr>
        <w:t>barataevsk</w:t>
      </w:r>
      <w:r w:rsidRPr="00567E3A">
        <w:t>.</w:t>
      </w:r>
      <w:r>
        <w:rPr>
          <w:lang w:val="en-US"/>
        </w:rPr>
        <w:t>sovet</w:t>
      </w:r>
      <w:r w:rsidRPr="00F47643">
        <w:t>@</w:t>
      </w:r>
      <w:r>
        <w:rPr>
          <w:lang w:val="en-US"/>
        </w:rPr>
        <w:t>yandexl</w:t>
      </w:r>
      <w:r w:rsidRPr="00F47643">
        <w:t>.</w:t>
      </w:r>
      <w:r>
        <w:rPr>
          <w:lang w:val="en-US"/>
        </w:rPr>
        <w:t>ru</w:t>
      </w:r>
    </w:p>
    <w:p w:rsidR="00646063" w:rsidRDefault="00646063"/>
    <w:sectPr w:rsidR="00646063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643"/>
    <w:rsid w:val="004946AE"/>
    <w:rsid w:val="00567E3A"/>
    <w:rsid w:val="00646063"/>
    <w:rsid w:val="00797632"/>
    <w:rsid w:val="009010B6"/>
    <w:rsid w:val="00C8083E"/>
    <w:rsid w:val="00E03954"/>
    <w:rsid w:val="00E255BE"/>
    <w:rsid w:val="00EC7623"/>
    <w:rsid w:val="00ED4439"/>
    <w:rsid w:val="00F04C7A"/>
    <w:rsid w:val="00F4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43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119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</cp:lastModifiedBy>
  <cp:revision>2</cp:revision>
  <dcterms:created xsi:type="dcterms:W3CDTF">2019-06-04T06:09:00Z</dcterms:created>
  <dcterms:modified xsi:type="dcterms:W3CDTF">2019-07-10T05:01:00Z</dcterms:modified>
</cp:coreProperties>
</file>