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4C" w:rsidRDefault="0098474C" w:rsidP="00E02D05">
      <w:pPr>
        <w:shd w:val="clear" w:color="auto" w:fill="FFFFFF"/>
        <w:ind w:left="3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</w:t>
      </w:r>
    </w:p>
    <w:p w:rsidR="0098474C" w:rsidRDefault="0098474C" w:rsidP="00E02D05">
      <w:pPr>
        <w:shd w:val="clear" w:color="auto" w:fill="FFFFFF"/>
        <w:ind w:left="2124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БАРАТАЕВСКОГО СЕЛЬСОВЕТА</w:t>
      </w:r>
    </w:p>
    <w:p w:rsidR="0098474C" w:rsidRDefault="0098474C" w:rsidP="00E02D05">
      <w:pPr>
        <w:shd w:val="clear" w:color="auto" w:fill="FFFFFF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БОЛОТНИСКОГО РАЙОНА НОВОСИБИРСКОЙ ОБЛАСТИ</w:t>
      </w:r>
    </w:p>
    <w:p w:rsidR="0098474C" w:rsidRDefault="0098474C" w:rsidP="00E02D05">
      <w:pPr>
        <w:shd w:val="clear" w:color="auto" w:fill="FFFFFF"/>
        <w:rPr>
          <w:color w:val="000000"/>
          <w:sz w:val="28"/>
          <w:szCs w:val="28"/>
        </w:rPr>
      </w:pPr>
    </w:p>
    <w:p w:rsidR="0098474C" w:rsidRDefault="0098474C" w:rsidP="00E02D05">
      <w:pPr>
        <w:shd w:val="clear" w:color="auto" w:fill="FFFFFF"/>
        <w:ind w:left="354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98474C" w:rsidRDefault="0098474C" w:rsidP="00E02D0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54сессии (5 созыва)                                                            от14.01.2019г.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№121</w:t>
      </w:r>
    </w:p>
    <w:p w:rsidR="0098474C" w:rsidRDefault="0098474C" w:rsidP="00E02D0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</w:p>
    <w:p w:rsidR="0098474C" w:rsidRDefault="0098474C" w:rsidP="00E02D05">
      <w:pPr>
        <w:shd w:val="clear" w:color="auto" w:fill="FFFFFF"/>
        <w:ind w:left="354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д.Баратаевка</w:t>
      </w:r>
    </w:p>
    <w:p w:rsidR="0098474C" w:rsidRDefault="0098474C" w:rsidP="00E02D05">
      <w:pPr>
        <w:shd w:val="clear" w:color="auto" w:fill="FFFFFF"/>
        <w:rPr>
          <w:color w:val="000000"/>
          <w:sz w:val="28"/>
          <w:szCs w:val="28"/>
        </w:rPr>
      </w:pPr>
    </w:p>
    <w:p w:rsidR="0098474C" w:rsidRDefault="0098474C" w:rsidP="00E02D05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 в  решение  от  19.06.2018 №99</w:t>
      </w:r>
    </w:p>
    <w:p w:rsidR="0098474C" w:rsidRDefault="0098474C" w:rsidP="00E02D05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«Об  определении налоговых ставок  порядка и сроков уплаты земельного налога  с 2018 года »</w:t>
      </w:r>
    </w:p>
    <w:p w:rsidR="0098474C" w:rsidRDefault="0098474C" w:rsidP="00E02D0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98474C" w:rsidRDefault="0098474C" w:rsidP="00E02D05">
      <w:pPr>
        <w:pStyle w:val="Heading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b w:val="0"/>
            <w:color w:val="000000"/>
            <w:sz w:val="28"/>
            <w:szCs w:val="28"/>
          </w:rPr>
          <w:t>2003 г</w:t>
        </w:r>
      </w:smartTag>
      <w:r>
        <w:rPr>
          <w:b w:val="0"/>
          <w:color w:val="000000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Федеральным законом от 03.08.2018 №334-ФЗ </w:t>
      </w:r>
      <w:r>
        <w:rPr>
          <w:b w:val="0"/>
          <w:color w:val="333333"/>
          <w:sz w:val="28"/>
          <w:szCs w:val="28"/>
        </w:rPr>
        <w:t>"О внесении изменений в статью 52 части первой и часть вторую Налогового кодекса Российской Федерации"</w:t>
      </w:r>
      <w:r>
        <w:rPr>
          <w:color w:val="000000"/>
          <w:sz w:val="28"/>
          <w:szCs w:val="28"/>
        </w:rPr>
        <w:t xml:space="preserve">, </w:t>
      </w:r>
      <w:r>
        <w:rPr>
          <w:b w:val="0"/>
          <w:color w:val="000000"/>
          <w:sz w:val="28"/>
          <w:szCs w:val="28"/>
        </w:rPr>
        <w:t>руководствуясь Уставом Баратаевского сельсовета , Совет депутатов Баратаевского сельсовета</w:t>
      </w:r>
    </w:p>
    <w:p w:rsidR="0098474C" w:rsidRDefault="0098474C" w:rsidP="00E02D05">
      <w:pPr>
        <w:pStyle w:val="Heading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  <w:t>РЕШИЛ:</w:t>
      </w:r>
    </w:p>
    <w:p w:rsidR="0098474C" w:rsidRDefault="0098474C" w:rsidP="00E02D05">
      <w:pPr>
        <w:pStyle w:val="ListParagraph"/>
        <w:numPr>
          <w:ilvl w:val="0"/>
          <w:numId w:val="1"/>
        </w:num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 решение  от 19.06.2018  №99 «Об определении налоговых ставок  порядка и сроков уплаты земельного налога с 2018 года  на территории Баратаевского сельсовета Болотнинского района Новосибирской области </w:t>
      </w:r>
    </w:p>
    <w:p w:rsidR="0098474C" w:rsidRDefault="0098474C" w:rsidP="00E02D05">
      <w:pPr>
        <w:pStyle w:val="ListParagraph"/>
        <w:numPr>
          <w:ilvl w:val="1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 2  изложить в  следующей  редакции: освободить на 100% от оплаты земельного налога следующих   категории налогоплательщиков </w:t>
      </w:r>
    </w:p>
    <w:p w:rsidR="0098474C" w:rsidRPr="00EE4B7A" w:rsidRDefault="0098474C" w:rsidP="00EE4B7A">
      <w:pPr>
        <w:rPr>
          <w:sz w:val="28"/>
          <w:szCs w:val="28"/>
        </w:rPr>
      </w:pPr>
      <w:r w:rsidRPr="00EE4B7A">
        <w:rPr>
          <w:sz w:val="28"/>
          <w:szCs w:val="28"/>
        </w:rPr>
        <w:t>1) Героев  Советского Союза, Героев Российской  Федерации, полных кавалеров ордена Славы ;</w:t>
      </w:r>
    </w:p>
    <w:p w:rsidR="0098474C" w:rsidRPr="00EE4B7A" w:rsidRDefault="0098474C" w:rsidP="00EE4B7A">
      <w:pPr>
        <w:rPr>
          <w:sz w:val="28"/>
          <w:szCs w:val="28"/>
        </w:rPr>
      </w:pPr>
      <w:r w:rsidRPr="00EE4B7A">
        <w:rPr>
          <w:sz w:val="28"/>
          <w:szCs w:val="28"/>
        </w:rPr>
        <w:t>2) инвалидов, имеющих 1 группу инвалидности, а также лиц, имеющих 2 группу инвалидности, установленную до 1 января 2004 года ;</w:t>
      </w:r>
    </w:p>
    <w:p w:rsidR="0098474C" w:rsidRPr="00EE4B7A" w:rsidRDefault="0098474C" w:rsidP="00EE4B7A">
      <w:pPr>
        <w:rPr>
          <w:sz w:val="28"/>
          <w:szCs w:val="28"/>
        </w:rPr>
      </w:pPr>
      <w:r w:rsidRPr="00EE4B7A">
        <w:rPr>
          <w:sz w:val="28"/>
          <w:szCs w:val="28"/>
        </w:rPr>
        <w:t>3) инвалидов с детства;</w:t>
      </w:r>
    </w:p>
    <w:p w:rsidR="0098474C" w:rsidRPr="00EE4B7A" w:rsidRDefault="0098474C" w:rsidP="00EE4B7A">
      <w:pPr>
        <w:rPr>
          <w:sz w:val="28"/>
          <w:szCs w:val="28"/>
        </w:rPr>
      </w:pPr>
      <w:r w:rsidRPr="00EE4B7A">
        <w:rPr>
          <w:sz w:val="28"/>
          <w:szCs w:val="28"/>
        </w:rPr>
        <w:t>4) ветеранов и инвалидов Великой  отечественной войны, а также  ветеранов и инвалидов боевых  действий;</w:t>
      </w:r>
    </w:p>
    <w:p w:rsidR="0098474C" w:rsidRPr="00EE4B7A" w:rsidRDefault="0098474C" w:rsidP="00EE4B7A">
      <w:pPr>
        <w:rPr>
          <w:sz w:val="28"/>
          <w:szCs w:val="28"/>
        </w:rPr>
      </w:pPr>
      <w:r w:rsidRPr="00EE4B7A">
        <w:rPr>
          <w:sz w:val="28"/>
          <w:szCs w:val="28"/>
        </w:rPr>
        <w:t>5) Физических лиц, имеющих право на получение социальной  поддержки в соответствии  с Законом Российской Федерации « О  социальной защите  граждан, подвергшихся воздействию радиации вследствие катастрофы на  Чернобыльской АЭС»(в редакции  Закона Российской Федерации от 18июня 1992 года №3061-1), в соответствии с Федеральным  законом от 26 ноября 1998 года №175-ФЗ « О социальной защите граждан Российской Федерации, подвергшихся воздействию радиации вследствие аварии в 1957 году на  производственном объединении «Маяк » и сбросов радиоактивных отходов в  реку Теча 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 Семипалатинском  полигоне»,</w:t>
      </w:r>
    </w:p>
    <w:p w:rsidR="0098474C" w:rsidRPr="00EE4B7A" w:rsidRDefault="0098474C" w:rsidP="00EE4B7A">
      <w:pPr>
        <w:rPr>
          <w:sz w:val="28"/>
          <w:szCs w:val="28"/>
        </w:rPr>
      </w:pPr>
      <w:r w:rsidRPr="00EE4B7A">
        <w:rPr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 на  средствах вооружения  и военных объектах ;</w:t>
      </w:r>
    </w:p>
    <w:p w:rsidR="0098474C" w:rsidRPr="00EE4B7A" w:rsidRDefault="0098474C" w:rsidP="00EE4B7A">
      <w:pPr>
        <w:rPr>
          <w:sz w:val="28"/>
          <w:szCs w:val="28"/>
        </w:rPr>
      </w:pPr>
      <w:r w:rsidRPr="00EE4B7A">
        <w:rPr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 , связанных  с любыми  видами ядерных  установок, включая ядерное оружие и  космическую технику.</w:t>
      </w:r>
    </w:p>
    <w:p w:rsidR="0098474C" w:rsidRPr="00EE4B7A" w:rsidRDefault="0098474C" w:rsidP="00766344">
      <w:pPr>
        <w:rPr>
          <w:sz w:val="28"/>
          <w:szCs w:val="28"/>
        </w:rPr>
      </w:pPr>
      <w:r w:rsidRPr="00EE4B7A">
        <w:rPr>
          <w:sz w:val="28"/>
          <w:szCs w:val="28"/>
        </w:rPr>
        <w:t xml:space="preserve">       8 )  « пенсионеров,  получающих пенсии, назначаемые в порядке,  установленном пенсионным законодательством а также лиц, достигших возраста 60 и 55 лет   ( соответственно  мужчины и  женщины), которым в соответствии с законодательством Российской Федерации выплачивается ежемесячное  пожизненное  содержание » применяется к порядку исчисления земельного налога за н</w:t>
      </w:r>
      <w:r>
        <w:rPr>
          <w:sz w:val="28"/>
          <w:szCs w:val="28"/>
        </w:rPr>
        <w:t>алоговые периоды начиная с 2018</w:t>
      </w:r>
      <w:r w:rsidRPr="00EE4B7A">
        <w:rPr>
          <w:sz w:val="28"/>
          <w:szCs w:val="28"/>
        </w:rPr>
        <w:t>года.</w:t>
      </w:r>
    </w:p>
    <w:p w:rsidR="0098474C" w:rsidRPr="00EE4B7A" w:rsidRDefault="0098474C" w:rsidP="00766344">
      <w:pPr>
        <w:shd w:val="clear" w:color="auto" w:fill="FFFFFF"/>
        <w:rPr>
          <w:color w:val="000000"/>
          <w:sz w:val="28"/>
          <w:szCs w:val="28"/>
        </w:rPr>
      </w:pPr>
      <w:r w:rsidRPr="00EE4B7A">
        <w:rPr>
          <w:color w:val="000000"/>
          <w:sz w:val="28"/>
          <w:szCs w:val="28"/>
        </w:rPr>
        <w:t xml:space="preserve"> </w:t>
      </w:r>
    </w:p>
    <w:p w:rsidR="0098474C" w:rsidRDefault="0098474C" w:rsidP="00766344">
      <w:pPr>
        <w:shd w:val="clear" w:color="auto" w:fill="FFFFFF"/>
        <w:rPr>
          <w:color w:val="000000"/>
          <w:sz w:val="28"/>
          <w:szCs w:val="28"/>
        </w:rPr>
      </w:pPr>
    </w:p>
    <w:p w:rsidR="0098474C" w:rsidRDefault="0098474C" w:rsidP="0076634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Баратаевского  сельсовета </w:t>
      </w:r>
    </w:p>
    <w:p w:rsidR="0098474C" w:rsidRDefault="0098474C" w:rsidP="0076634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Болотнинского района </w:t>
      </w:r>
    </w:p>
    <w:p w:rsidR="0098474C" w:rsidRPr="00766344" w:rsidRDefault="0098474C" w:rsidP="0076634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Н.А Дементьева</w:t>
      </w:r>
    </w:p>
    <w:p w:rsidR="0098474C" w:rsidRDefault="0098474C"/>
    <w:sectPr w:rsidR="0098474C" w:rsidSect="0045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155DC"/>
    <w:multiLevelType w:val="multilevel"/>
    <w:tmpl w:val="7EBECA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">
    <w:nsid w:val="3B4B5CD0"/>
    <w:multiLevelType w:val="multilevel"/>
    <w:tmpl w:val="D552455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D05"/>
    <w:rsid w:val="00105250"/>
    <w:rsid w:val="00154D07"/>
    <w:rsid w:val="0026757F"/>
    <w:rsid w:val="00455E63"/>
    <w:rsid w:val="0047243A"/>
    <w:rsid w:val="00593803"/>
    <w:rsid w:val="00652F7B"/>
    <w:rsid w:val="00687889"/>
    <w:rsid w:val="00766344"/>
    <w:rsid w:val="0087574E"/>
    <w:rsid w:val="00883BCD"/>
    <w:rsid w:val="008953AA"/>
    <w:rsid w:val="0098474C"/>
    <w:rsid w:val="00B376BD"/>
    <w:rsid w:val="00E02D05"/>
    <w:rsid w:val="00EE4B7A"/>
    <w:rsid w:val="00FD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D0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E02D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2D0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uiPriority w:val="99"/>
    <w:qFormat/>
    <w:rsid w:val="00E02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2</Pages>
  <Words>498</Words>
  <Characters>2845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2019-01-25T03:30:00Z</cp:lastPrinted>
  <dcterms:created xsi:type="dcterms:W3CDTF">2019-01-25T02:17:00Z</dcterms:created>
  <dcterms:modified xsi:type="dcterms:W3CDTF">2019-01-28T08:48:00Z</dcterms:modified>
</cp:coreProperties>
</file>