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0" w:rsidRPr="00FE31E2" w:rsidRDefault="00DB3E40" w:rsidP="00FE31E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E31E2">
        <w:rPr>
          <w:rFonts w:ascii="Times New Roman" w:hAnsi="Times New Roman"/>
          <w:sz w:val="28"/>
          <w:szCs w:val="28"/>
        </w:rPr>
        <w:t>Утверждаю:</w:t>
      </w:r>
    </w:p>
    <w:p w:rsidR="00DB3E40" w:rsidRPr="00FE31E2" w:rsidRDefault="00DB3E40" w:rsidP="00FE31E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E31E2">
        <w:rPr>
          <w:rFonts w:ascii="Times New Roman" w:hAnsi="Times New Roman"/>
          <w:sz w:val="28"/>
          <w:szCs w:val="28"/>
        </w:rPr>
        <w:t>Глава Баратаевского сельсовета</w:t>
      </w:r>
    </w:p>
    <w:p w:rsidR="00DB3E40" w:rsidRPr="00FE31E2" w:rsidRDefault="00DB3E40" w:rsidP="00FE31E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E31E2">
        <w:rPr>
          <w:rFonts w:ascii="Times New Roman" w:hAnsi="Times New Roman"/>
          <w:sz w:val="28"/>
          <w:szCs w:val="28"/>
        </w:rPr>
        <w:t>Болотнинского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 области</w:t>
      </w:r>
    </w:p>
    <w:p w:rsidR="00DB3E40" w:rsidRPr="00FE31E2" w:rsidRDefault="00DB3E40" w:rsidP="00FE31E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 февраля </w:t>
      </w:r>
      <w:r w:rsidRPr="00FE31E2">
        <w:rPr>
          <w:rFonts w:ascii="Times New Roman" w:hAnsi="Times New Roman"/>
          <w:sz w:val="28"/>
          <w:szCs w:val="28"/>
        </w:rPr>
        <w:t>2019 года</w:t>
      </w:r>
    </w:p>
    <w:p w:rsidR="00DB3E40" w:rsidRDefault="00DB3E40" w:rsidP="00FE31E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E31E2">
        <w:rPr>
          <w:rFonts w:ascii="Times New Roman" w:hAnsi="Times New Roman"/>
          <w:sz w:val="28"/>
          <w:szCs w:val="28"/>
        </w:rPr>
        <w:t>Н.А.Дементьева</w:t>
      </w:r>
    </w:p>
    <w:p w:rsidR="00DB3E40" w:rsidRDefault="00DB3E40" w:rsidP="00FE31E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B3E40" w:rsidRPr="00FE31E2" w:rsidRDefault="00DB3E40" w:rsidP="00FE31E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31E2">
        <w:rPr>
          <w:rFonts w:ascii="Times New Roman" w:hAnsi="Times New Roman"/>
          <w:b/>
          <w:sz w:val="28"/>
          <w:szCs w:val="28"/>
        </w:rPr>
        <w:t>ПЛАН ПО УСТРАНЕНИЮ НЕДОСТАТКОВ В РАБОТЕ УЧРЕЖДЕНИЯ, ВЫЯВЛЕННЫХ В ХОДЕ НЕЗАВИСИМОЙ ОЦЕНКИ КАЧЕСТВА В 2018 ГОДУ, И УЛУЧШЕНИЮ КАЧЕСТВА ПРЕДОСТАВЛЯЕМЫХ УСЛУГ В 2019 ГОДУ</w:t>
      </w:r>
    </w:p>
    <w:p w:rsidR="00DB3E40" w:rsidRDefault="00DB3E40" w:rsidP="00FE31E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B3E40" w:rsidRDefault="00DB3E40" w:rsidP="00FE31E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учреждение культуры «Баратаевское сельское культурное объединение»</w:t>
      </w:r>
    </w:p>
    <w:p w:rsidR="00DB3E40" w:rsidRDefault="00DB3E40" w:rsidP="00FE31E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DB3E40" w:rsidRDefault="00DB3E40" w:rsidP="00FE31E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7"/>
        <w:gridCol w:w="2587"/>
        <w:gridCol w:w="2587"/>
        <w:gridCol w:w="2588"/>
        <w:gridCol w:w="2588"/>
        <w:gridCol w:w="2588"/>
      </w:tblGrid>
      <w:tr w:rsidR="00DB3E40" w:rsidRPr="00DA6DB6" w:rsidTr="00DA6DB6"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Основные недостатки по показателям независимой оценки качества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Меры (мероприятия) по устранению недостатков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 xml:space="preserve"> (тыс., руб.)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Предполагаемый рузельтат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B3E40" w:rsidRPr="00DA6DB6" w:rsidTr="00DA6DB6">
        <w:tc>
          <w:tcPr>
            <w:tcW w:w="15525" w:type="dxa"/>
            <w:gridSpan w:val="6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B6">
              <w:rPr>
                <w:rFonts w:ascii="Times New Roman" w:hAnsi="Times New Roman"/>
                <w:sz w:val="24"/>
                <w:szCs w:val="24"/>
              </w:rPr>
              <w:t>Критерий № 1. Открытость и доступность информации</w:t>
            </w:r>
          </w:p>
        </w:tc>
      </w:tr>
      <w:tr w:rsidR="00DB3E40" w:rsidRPr="00DA6DB6" w:rsidTr="00DA6DB6"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Информация   о  деятельности  учреждения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Обеспечить  повышение  качества  информации, актуализации  на  официальном  сайте  Баратаевского  сельсовета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t>0,0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Весь  период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Наличие на  официальном  сайте  Баратаевского  сельсовета  достоверной  информации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Вильгельми Е.А.</w:t>
            </w:r>
          </w:p>
        </w:tc>
      </w:tr>
      <w:tr w:rsidR="00DB3E40" w:rsidRPr="00DA6DB6" w:rsidTr="00DA6DB6"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Довести  до  сведения  получателей  образовательных  услуг  информацию  о  возможных  способах  получения информации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t>0,0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Весь  период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</w:pP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Казарезова Г.В.</w:t>
            </w:r>
          </w:p>
        </w:tc>
      </w:tr>
      <w:tr w:rsidR="00DB3E40" w:rsidRPr="00DA6DB6" w:rsidTr="00DA6DB6">
        <w:tc>
          <w:tcPr>
            <w:tcW w:w="15525" w:type="dxa"/>
            <w:gridSpan w:val="6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Критерий №2  Комфортность  условий  предоставления  услуг</w:t>
            </w:r>
          </w:p>
        </w:tc>
      </w:tr>
      <w:tr w:rsidR="00DB3E40" w:rsidRPr="00DA6DB6" w:rsidTr="00DA6DB6"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По  данному  критерию  существенных  замечаний  не  выявлено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Проведение  мероприятий  по  улучшению  эстетического  состояния  учреждения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Весь  период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Содержание  здания  в  надлежащем  санитарном  состоянии,  уборка  территории  и  помещений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Казарезова Г.В.</w:t>
            </w:r>
          </w:p>
        </w:tc>
      </w:tr>
      <w:tr w:rsidR="00DB3E40" w:rsidRPr="00DA6DB6" w:rsidTr="00DA6DB6">
        <w:tc>
          <w:tcPr>
            <w:tcW w:w="15525" w:type="dxa"/>
            <w:gridSpan w:val="6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Критерий №3 Доступность  услуг  для  инвалидов</w:t>
            </w:r>
          </w:p>
        </w:tc>
      </w:tr>
      <w:tr w:rsidR="00DB3E40" w:rsidRPr="00DA6DB6" w:rsidTr="00DA6DB6"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Отсутствие  спецоборудования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Проведение  инструктажа  с  ответственными  за  мероприятие  по  правилам  общения  и  работы  с  инвалидами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Создания  комфортных  условий  для  людей  с  ограниченными  возможностями  здоровья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rPr>
                <w:rFonts w:ascii="Times New Roman" w:hAnsi="Times New Roman"/>
              </w:rPr>
              <w:t>Казарезова Г.В.</w:t>
            </w:r>
          </w:p>
        </w:tc>
      </w:tr>
      <w:tr w:rsidR="00DB3E40" w:rsidRPr="00DA6DB6" w:rsidTr="00DA6DB6">
        <w:tc>
          <w:tcPr>
            <w:tcW w:w="15525" w:type="dxa"/>
            <w:gridSpan w:val="6"/>
          </w:tcPr>
          <w:p w:rsidR="00DB3E40" w:rsidRPr="00DA6DB6" w:rsidRDefault="00DB3E40" w:rsidP="00DA6DB6">
            <w:pPr>
              <w:pStyle w:val="NoSpacing"/>
              <w:jc w:val="center"/>
            </w:pPr>
          </w:p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Критерий  №4  Доброжелательность  и  вежливость  работников  учреждения</w:t>
            </w:r>
          </w:p>
        </w:tc>
      </w:tr>
      <w:tr w:rsidR="00DB3E40" w:rsidRPr="00DA6DB6" w:rsidTr="00DA6DB6"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</w:p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rPr>
                <w:rFonts w:ascii="Times New Roman" w:hAnsi="Times New Roman"/>
              </w:rPr>
              <w:t>По  данному  критерию  существенных  замечаний  не  выявлено</w:t>
            </w:r>
          </w:p>
          <w:p w:rsidR="00DB3E40" w:rsidRPr="00DA6DB6" w:rsidRDefault="00DB3E40" w:rsidP="00DA6DB6">
            <w:pPr>
              <w:pStyle w:val="NoSpacing"/>
              <w:jc w:val="center"/>
            </w:pP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Проведение  инструктажей  с  персоналом  по  этике  и  правилам  общения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Повышение  уровня  корпоративной  культуры  сотрудников  учреждения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rPr>
                <w:rFonts w:ascii="Times New Roman" w:hAnsi="Times New Roman"/>
              </w:rPr>
              <w:t>Казарезова Г.В.</w:t>
            </w:r>
          </w:p>
        </w:tc>
      </w:tr>
      <w:tr w:rsidR="00DB3E40" w:rsidRPr="00DA6DB6" w:rsidTr="00DA6DB6">
        <w:tc>
          <w:tcPr>
            <w:tcW w:w="15525" w:type="dxa"/>
            <w:gridSpan w:val="6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Критерий №5 Удовлетворенность  оказанием  услуг</w:t>
            </w:r>
          </w:p>
        </w:tc>
      </w:tr>
      <w:tr w:rsidR="00DB3E40" w:rsidRPr="00DA6DB6" w:rsidTr="00DA6DB6">
        <w:tc>
          <w:tcPr>
            <w:tcW w:w="2587" w:type="dxa"/>
          </w:tcPr>
          <w:p w:rsidR="00DB3E40" w:rsidRPr="00DA6DB6" w:rsidRDefault="00DB3E40" w:rsidP="00646E1D">
            <w:pPr>
              <w:pStyle w:val="NoSpacing"/>
            </w:pPr>
            <w:r w:rsidRPr="00DA6DB6">
              <w:rPr>
                <w:rFonts w:ascii="Times New Roman" w:hAnsi="Times New Roman"/>
              </w:rPr>
              <w:t>По  данному  критерию  существенных  замечаний  не  выявлено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Мониторинг  удовлетворенности  посетителей  учреждения</w:t>
            </w:r>
          </w:p>
        </w:tc>
        <w:tc>
          <w:tcPr>
            <w:tcW w:w="2587" w:type="dxa"/>
          </w:tcPr>
          <w:p w:rsidR="00DB3E40" w:rsidRPr="00DA6DB6" w:rsidRDefault="00DB3E40" w:rsidP="00DA6DB6">
            <w:pPr>
              <w:pStyle w:val="NoSpacing"/>
              <w:jc w:val="center"/>
            </w:pPr>
            <w:r w:rsidRPr="00DA6DB6">
              <w:t>0,0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Ноябрь  2019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Получение  сведений  от  посетителей  об  удовлетворенности  качеством  услуг</w:t>
            </w:r>
          </w:p>
        </w:tc>
        <w:tc>
          <w:tcPr>
            <w:tcW w:w="2588" w:type="dxa"/>
          </w:tcPr>
          <w:p w:rsidR="00DB3E40" w:rsidRPr="00DA6DB6" w:rsidRDefault="00DB3E40" w:rsidP="00DA6DB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A6DB6">
              <w:rPr>
                <w:rFonts w:ascii="Times New Roman" w:hAnsi="Times New Roman"/>
              </w:rPr>
              <w:t>Казарезова Г.В.</w:t>
            </w:r>
          </w:p>
        </w:tc>
      </w:tr>
    </w:tbl>
    <w:p w:rsidR="00DB3E40" w:rsidRPr="00FE31E2" w:rsidRDefault="00DB3E40" w:rsidP="00FE31E2">
      <w:pPr>
        <w:pStyle w:val="NoSpacing"/>
        <w:jc w:val="center"/>
      </w:pPr>
    </w:p>
    <w:sectPr w:rsidR="00DB3E40" w:rsidRPr="00FE31E2" w:rsidSect="00FE31E2">
      <w:pgSz w:w="16838" w:h="11906" w:orient="landscape"/>
      <w:pgMar w:top="1135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E2"/>
    <w:rsid w:val="00131C97"/>
    <w:rsid w:val="00646E1D"/>
    <w:rsid w:val="007637E9"/>
    <w:rsid w:val="007F0A1A"/>
    <w:rsid w:val="00820BC7"/>
    <w:rsid w:val="0082798E"/>
    <w:rsid w:val="00C40639"/>
    <w:rsid w:val="00C8376D"/>
    <w:rsid w:val="00D47136"/>
    <w:rsid w:val="00DA6DB6"/>
    <w:rsid w:val="00DB3E40"/>
    <w:rsid w:val="00F73FBD"/>
    <w:rsid w:val="00FE31E2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E31E2"/>
    <w:rPr>
      <w:lang w:eastAsia="en-US"/>
    </w:rPr>
  </w:style>
  <w:style w:type="table" w:styleId="TableGrid">
    <w:name w:val="Table Grid"/>
    <w:basedOn w:val="TableNormal"/>
    <w:uiPriority w:val="99"/>
    <w:rsid w:val="00FE31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342</Words>
  <Characters>1953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2019-02-20T04:39:00Z</dcterms:created>
  <dcterms:modified xsi:type="dcterms:W3CDTF">2019-03-11T02:35:00Z</dcterms:modified>
</cp:coreProperties>
</file>